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D994" w14:textId="77777777" w:rsidR="00C262D6" w:rsidRDefault="000F3B38" w:rsidP="00C262D6">
      <w:pPr>
        <w:pStyle w:val="SEBodytext"/>
        <w:rPr>
          <w:color w:val="EE3A24"/>
          <w:sz w:val="56"/>
          <w:szCs w:val="48"/>
        </w:rPr>
      </w:pPr>
      <w:r w:rsidRPr="000F3B38">
        <w:rPr>
          <w:color w:val="EE3A24"/>
          <w:sz w:val="56"/>
          <w:szCs w:val="48"/>
        </w:rPr>
        <w:t xml:space="preserve">Code of Conduct for </w:t>
      </w:r>
      <w:r w:rsidR="007B7479">
        <w:rPr>
          <w:color w:val="EE3A24"/>
          <w:sz w:val="56"/>
          <w:szCs w:val="48"/>
        </w:rPr>
        <w:t xml:space="preserve">members, </w:t>
      </w:r>
      <w:r w:rsidRPr="000F3B38">
        <w:rPr>
          <w:color w:val="EE3A24"/>
          <w:sz w:val="56"/>
          <w:szCs w:val="48"/>
        </w:rPr>
        <w:t>committee members, officials and volunteers</w:t>
      </w:r>
    </w:p>
    <w:p w14:paraId="0F7CB87E" w14:textId="77777777" w:rsidR="00C262D6" w:rsidRPr="00B2334C" w:rsidRDefault="00C262D6" w:rsidP="00B2334C">
      <w:pPr>
        <w:pStyle w:val="SEBodytext"/>
      </w:pPr>
    </w:p>
    <w:p w14:paraId="3EBE7651" w14:textId="77777777" w:rsidR="00B2334C" w:rsidRDefault="007B7479" w:rsidP="00B2334C">
      <w:pPr>
        <w:pStyle w:val="SESubheaderintropara"/>
      </w:pPr>
      <w:r>
        <w:t>As a member</w:t>
      </w:r>
      <w:r w:rsidR="00B2334C">
        <w:t xml:space="preserve"> at the club, we understand you have the right to:</w:t>
      </w:r>
    </w:p>
    <w:p w14:paraId="2BCDD246" w14:textId="77777777" w:rsidR="00B2334C" w:rsidRDefault="00B2334C" w:rsidP="00B2334C">
      <w:pPr>
        <w:pStyle w:val="SEBodytext"/>
        <w:numPr>
          <w:ilvl w:val="0"/>
          <w:numId w:val="49"/>
        </w:numPr>
      </w:pPr>
      <w:r>
        <w:t>Enjoy the time you spend with us and be supported in your role.</w:t>
      </w:r>
    </w:p>
    <w:p w14:paraId="1208A0E6" w14:textId="77777777" w:rsidR="00B2334C" w:rsidRDefault="00B2334C" w:rsidP="00B2334C">
      <w:pPr>
        <w:pStyle w:val="SEBodytext"/>
        <w:ind w:left="720"/>
      </w:pPr>
    </w:p>
    <w:p w14:paraId="70114662" w14:textId="77777777" w:rsidR="00B2334C" w:rsidRDefault="00B2334C" w:rsidP="00B2334C">
      <w:pPr>
        <w:pStyle w:val="SEBodytext"/>
        <w:numPr>
          <w:ilvl w:val="0"/>
          <w:numId w:val="49"/>
        </w:numPr>
      </w:pPr>
      <w:r>
        <w:t>Be informed of Wavepower and the club child safeguarding reporting procedures.</w:t>
      </w:r>
    </w:p>
    <w:p w14:paraId="61C60B98" w14:textId="77777777" w:rsidR="00B2334C" w:rsidRDefault="00B2334C" w:rsidP="00B2334C">
      <w:pPr>
        <w:pStyle w:val="SEBodytext"/>
        <w:ind w:left="720"/>
      </w:pPr>
    </w:p>
    <w:p w14:paraId="05B7B8F0" w14:textId="77777777" w:rsidR="00B2334C" w:rsidRDefault="00B2334C" w:rsidP="00B2334C">
      <w:pPr>
        <w:pStyle w:val="SEBodytext"/>
        <w:numPr>
          <w:ilvl w:val="0"/>
          <w:numId w:val="49"/>
        </w:numPr>
      </w:pPr>
      <w:r>
        <w:t>Know who the Welfare Officer(s) is/are and how to contact them.</w:t>
      </w:r>
    </w:p>
    <w:p w14:paraId="743E862F" w14:textId="77777777" w:rsidR="00B2334C" w:rsidRDefault="00B2334C" w:rsidP="00B2334C">
      <w:pPr>
        <w:pStyle w:val="SEBodytext"/>
        <w:ind w:left="720"/>
      </w:pPr>
    </w:p>
    <w:p w14:paraId="1DAE9F5B" w14:textId="77777777" w:rsidR="00B2334C" w:rsidRDefault="00B2334C" w:rsidP="00B2334C">
      <w:pPr>
        <w:pStyle w:val="SEBodytext"/>
        <w:numPr>
          <w:ilvl w:val="0"/>
          <w:numId w:val="49"/>
        </w:numPr>
      </w:pPr>
      <w:r>
        <w:t>Be informed of the internal club complaints process and who to contact at the club for advice on complaints.</w:t>
      </w:r>
    </w:p>
    <w:p w14:paraId="4F241749" w14:textId="77777777" w:rsidR="00B2334C" w:rsidRDefault="00B2334C" w:rsidP="00B2334C">
      <w:pPr>
        <w:pStyle w:val="SEBodytext"/>
        <w:ind w:left="720"/>
      </w:pPr>
    </w:p>
    <w:p w14:paraId="369E3252" w14:textId="77777777" w:rsidR="00B2334C" w:rsidRDefault="00B2334C" w:rsidP="00B2334C">
      <w:pPr>
        <w:pStyle w:val="SEBodytext"/>
        <w:numPr>
          <w:ilvl w:val="0"/>
          <w:numId w:val="49"/>
        </w:numPr>
      </w:pPr>
      <w:r>
        <w:t>Be aware of the club rules and procedures.</w:t>
      </w:r>
    </w:p>
    <w:p w14:paraId="6DFD55B8" w14:textId="77777777" w:rsidR="00B2334C" w:rsidRDefault="00B2334C" w:rsidP="00B2334C">
      <w:pPr>
        <w:pStyle w:val="SEBodytext"/>
        <w:ind w:left="720"/>
      </w:pPr>
    </w:p>
    <w:p w14:paraId="2ACE5D32" w14:textId="77777777" w:rsidR="00B2334C" w:rsidRDefault="00B2334C" w:rsidP="00B2334C">
      <w:pPr>
        <w:pStyle w:val="SEBodytext"/>
        <w:numPr>
          <w:ilvl w:val="0"/>
          <w:numId w:val="49"/>
        </w:numPr>
      </w:pPr>
      <w:r>
        <w:t>Be involved and contribute towards decisions within the club.</w:t>
      </w:r>
    </w:p>
    <w:p w14:paraId="49DA09A0" w14:textId="77777777" w:rsidR="00B2334C" w:rsidRDefault="00B2334C" w:rsidP="00B2334C">
      <w:pPr>
        <w:pStyle w:val="SEBodytext"/>
        <w:ind w:left="720"/>
      </w:pPr>
    </w:p>
    <w:p w14:paraId="4CB01D62" w14:textId="77777777" w:rsidR="00B2334C" w:rsidRDefault="00B2334C" w:rsidP="00B2334C">
      <w:pPr>
        <w:pStyle w:val="SEBodytext"/>
        <w:numPr>
          <w:ilvl w:val="0"/>
          <w:numId w:val="49"/>
        </w:numPr>
      </w:pPr>
      <w:r>
        <w:t>Be respected and treated fairly by the club.</w:t>
      </w:r>
    </w:p>
    <w:p w14:paraId="1B6425C6" w14:textId="77777777" w:rsidR="00B2334C" w:rsidRDefault="00B2334C" w:rsidP="00B2334C">
      <w:pPr>
        <w:pStyle w:val="SEBodytext"/>
        <w:ind w:left="720"/>
      </w:pPr>
    </w:p>
    <w:p w14:paraId="6C09E95B" w14:textId="77777777" w:rsidR="00B2334C" w:rsidRDefault="00B2334C" w:rsidP="00B2334C">
      <w:pPr>
        <w:pStyle w:val="SEBodytext"/>
        <w:numPr>
          <w:ilvl w:val="0"/>
          <w:numId w:val="49"/>
        </w:numPr>
      </w:pPr>
      <w:r>
        <w:t>Feel welcomed, valued and listened to.</w:t>
      </w:r>
    </w:p>
    <w:p w14:paraId="534A2C63" w14:textId="77777777" w:rsidR="00B2334C" w:rsidRDefault="00B2334C" w:rsidP="004C7913">
      <w:pPr>
        <w:pStyle w:val="SEBodytext"/>
      </w:pPr>
    </w:p>
    <w:p w14:paraId="5F95B432" w14:textId="77777777" w:rsidR="00B2334C" w:rsidRDefault="007B7479" w:rsidP="00B2334C">
      <w:pPr>
        <w:pStyle w:val="SESubheaderintropara"/>
      </w:pPr>
      <w:r>
        <w:t>As a member</w:t>
      </w:r>
      <w:r w:rsidR="00B2334C">
        <w:t xml:space="preserve"> at the club we expect you to:</w:t>
      </w:r>
    </w:p>
    <w:p w14:paraId="0D2EC107" w14:textId="77777777" w:rsidR="00B2334C" w:rsidRPr="00B2334C" w:rsidRDefault="00B2334C" w:rsidP="00B2334C">
      <w:pPr>
        <w:pStyle w:val="SEBodytext"/>
        <w:numPr>
          <w:ilvl w:val="0"/>
          <w:numId w:val="49"/>
        </w:numPr>
      </w:pPr>
      <w:r w:rsidRPr="00B2334C">
        <w:t>Adhere to and implement Wavepower and the club safeguarding procedures.</w:t>
      </w:r>
    </w:p>
    <w:p w14:paraId="55AFDB5F" w14:textId="77777777" w:rsidR="00B2334C" w:rsidRDefault="00B2334C" w:rsidP="00B2334C">
      <w:pPr>
        <w:pStyle w:val="SEBodytext"/>
        <w:ind w:left="720"/>
      </w:pPr>
    </w:p>
    <w:p w14:paraId="567F9D55" w14:textId="77777777" w:rsidR="00B2334C" w:rsidRPr="00B2334C" w:rsidRDefault="00B2334C" w:rsidP="00B2334C">
      <w:pPr>
        <w:pStyle w:val="SEBodytext"/>
        <w:numPr>
          <w:ilvl w:val="0"/>
          <w:numId w:val="49"/>
        </w:numPr>
      </w:pPr>
      <w:r w:rsidRPr="00B2334C">
        <w:t>Adhere to the Swim England Equality and Diversity Policy.</w:t>
      </w:r>
    </w:p>
    <w:p w14:paraId="78C3AD34" w14:textId="77777777" w:rsidR="00B2334C" w:rsidRDefault="00B2334C" w:rsidP="00B2334C">
      <w:pPr>
        <w:pStyle w:val="SEBodytext"/>
        <w:ind w:left="720"/>
      </w:pPr>
    </w:p>
    <w:p w14:paraId="05D8903E" w14:textId="77777777" w:rsidR="00B2334C" w:rsidRPr="00B2334C" w:rsidRDefault="00B2334C" w:rsidP="00B2334C">
      <w:pPr>
        <w:pStyle w:val="SEBodytext"/>
        <w:numPr>
          <w:ilvl w:val="0"/>
          <w:numId w:val="49"/>
        </w:numPr>
      </w:pPr>
      <w:r w:rsidRPr="00B2334C">
        <w:t>Adhere to the Swim England regulations, Code of Ethics, club constitution and rules.</w:t>
      </w:r>
    </w:p>
    <w:p w14:paraId="602240CF" w14:textId="77777777" w:rsidR="00B2334C" w:rsidRDefault="00B2334C" w:rsidP="00B2334C">
      <w:pPr>
        <w:pStyle w:val="SEBodytext"/>
        <w:ind w:left="720"/>
      </w:pPr>
    </w:p>
    <w:p w14:paraId="1D1D3E70" w14:textId="77777777" w:rsidR="00B2334C" w:rsidRPr="00B2334C" w:rsidRDefault="00B2334C" w:rsidP="00B2334C">
      <w:pPr>
        <w:pStyle w:val="SEBodytext"/>
        <w:numPr>
          <w:ilvl w:val="0"/>
          <w:numId w:val="49"/>
        </w:numPr>
      </w:pPr>
      <w:r w:rsidRPr="00B2334C">
        <w:t>Adhere to any conditions stipulated under the pool hire agreement.</w:t>
      </w:r>
    </w:p>
    <w:p w14:paraId="05F0FE1F" w14:textId="77777777" w:rsidR="00B2334C" w:rsidRDefault="00B2334C" w:rsidP="00B2334C">
      <w:pPr>
        <w:pStyle w:val="SEBodytext"/>
        <w:ind w:left="720"/>
      </w:pPr>
    </w:p>
    <w:p w14:paraId="09519DEB" w14:textId="77777777" w:rsidR="00B2334C" w:rsidRPr="00B2334C" w:rsidRDefault="00B2334C" w:rsidP="00B2334C">
      <w:pPr>
        <w:pStyle w:val="SEBodytext"/>
        <w:numPr>
          <w:ilvl w:val="0"/>
          <w:numId w:val="49"/>
        </w:numPr>
      </w:pPr>
      <w:r w:rsidRPr="00B2334C">
        <w:t>Refer all child safeguarding concerns to the Welfare Officer.</w:t>
      </w:r>
    </w:p>
    <w:p w14:paraId="1B23EBC2" w14:textId="77777777" w:rsidR="00B2334C" w:rsidRDefault="00B2334C" w:rsidP="00B2334C">
      <w:pPr>
        <w:pStyle w:val="SEBodytext"/>
        <w:ind w:left="720"/>
      </w:pPr>
    </w:p>
    <w:p w14:paraId="4C182B78" w14:textId="77777777" w:rsidR="00B2334C" w:rsidRPr="00B2334C" w:rsidRDefault="00B2334C" w:rsidP="00B2334C">
      <w:pPr>
        <w:pStyle w:val="SEBodytext"/>
        <w:numPr>
          <w:ilvl w:val="0"/>
          <w:numId w:val="49"/>
        </w:numPr>
      </w:pPr>
      <w:r w:rsidRPr="00B2334C">
        <w:t>Ensure all complaints are referred under the internal club complaints process.</w:t>
      </w:r>
    </w:p>
    <w:p w14:paraId="56488B0F" w14:textId="77777777" w:rsidR="00B2334C" w:rsidRDefault="00B2334C" w:rsidP="00B2334C">
      <w:pPr>
        <w:pStyle w:val="SEBodytext"/>
        <w:ind w:left="720"/>
      </w:pPr>
    </w:p>
    <w:p w14:paraId="380BB0F1" w14:textId="77777777" w:rsidR="00B2334C" w:rsidRPr="00B2334C" w:rsidRDefault="00B2334C" w:rsidP="00B2334C">
      <w:pPr>
        <w:pStyle w:val="SEBodytext"/>
        <w:numPr>
          <w:ilvl w:val="0"/>
          <w:numId w:val="49"/>
        </w:numPr>
      </w:pPr>
      <w:r w:rsidRPr="00B2334C">
        <w:t>Champion everyone’s right to take part and celebrate difference in our club or activity by not discriminating against anyone else on the grounds of gender, race, sexual orientation, faith or ability.</w:t>
      </w:r>
    </w:p>
    <w:p w14:paraId="338FD602" w14:textId="77777777" w:rsidR="00B2334C" w:rsidRDefault="00B2334C" w:rsidP="00B2334C">
      <w:pPr>
        <w:pStyle w:val="SEBodytext"/>
        <w:ind w:left="720"/>
      </w:pPr>
    </w:p>
    <w:p w14:paraId="3011D701" w14:textId="77777777" w:rsidR="00B2334C" w:rsidRPr="00B2334C" w:rsidRDefault="00B2334C" w:rsidP="00B2334C">
      <w:pPr>
        <w:pStyle w:val="SEBodytext"/>
        <w:numPr>
          <w:ilvl w:val="0"/>
          <w:numId w:val="49"/>
        </w:numPr>
      </w:pPr>
      <w:r w:rsidRPr="00B2334C">
        <w:t>Adhere to your role responsibilities.</w:t>
      </w:r>
    </w:p>
    <w:p w14:paraId="377217C2" w14:textId="77777777" w:rsidR="00B2334C" w:rsidRDefault="00B2334C" w:rsidP="00B2334C">
      <w:pPr>
        <w:pStyle w:val="SEBodytext"/>
        <w:ind w:left="720"/>
      </w:pPr>
    </w:p>
    <w:p w14:paraId="2F063183" w14:textId="77777777" w:rsidR="00B2334C" w:rsidRPr="00B2334C" w:rsidRDefault="00B2334C" w:rsidP="00B2334C">
      <w:pPr>
        <w:pStyle w:val="SEBodytext"/>
        <w:numPr>
          <w:ilvl w:val="0"/>
          <w:numId w:val="49"/>
        </w:numPr>
      </w:pPr>
      <w:r w:rsidRPr="00B2334C">
        <w:t>Make our club a happy, friendly and welcoming place for all members.</w:t>
      </w:r>
    </w:p>
    <w:p w14:paraId="1BA645BC" w14:textId="77777777" w:rsidR="00B2334C" w:rsidRDefault="00B2334C" w:rsidP="00B2334C">
      <w:pPr>
        <w:pStyle w:val="SEBodytext"/>
        <w:ind w:left="720"/>
      </w:pPr>
    </w:p>
    <w:p w14:paraId="54CDFA4A" w14:textId="77777777" w:rsidR="00B2334C" w:rsidRPr="00B2334C" w:rsidRDefault="00B2334C" w:rsidP="00B2334C">
      <w:pPr>
        <w:pStyle w:val="SEBodytext"/>
        <w:numPr>
          <w:ilvl w:val="0"/>
          <w:numId w:val="49"/>
        </w:numPr>
      </w:pPr>
      <w:r w:rsidRPr="00B2334C">
        <w:lastRenderedPageBreak/>
        <w:t>Attend child safeguarding training every three years if applicable for your role.</w:t>
      </w:r>
    </w:p>
    <w:p w14:paraId="7D07BD2C" w14:textId="77777777" w:rsidR="00B2334C" w:rsidRDefault="00B2334C" w:rsidP="00B2334C">
      <w:pPr>
        <w:pStyle w:val="SEBodytext"/>
        <w:ind w:left="720"/>
      </w:pPr>
    </w:p>
    <w:p w14:paraId="2CF14E73" w14:textId="77777777" w:rsidR="00B2334C" w:rsidRPr="00B2334C" w:rsidRDefault="00B2334C" w:rsidP="00B2334C">
      <w:pPr>
        <w:pStyle w:val="SEBodytext"/>
        <w:numPr>
          <w:ilvl w:val="0"/>
          <w:numId w:val="49"/>
        </w:numPr>
      </w:pPr>
      <w:r w:rsidRPr="00B2334C">
        <w:t>Ensure you have a current Disclosure and Barring Service (DBS) certificate (renewable every three years) if applicable to your role.</w:t>
      </w:r>
    </w:p>
    <w:p w14:paraId="405B6938" w14:textId="77777777" w:rsidR="00B2334C" w:rsidRDefault="00B2334C" w:rsidP="00B2334C">
      <w:pPr>
        <w:pStyle w:val="SEBodytext"/>
        <w:ind w:left="720"/>
      </w:pPr>
    </w:p>
    <w:p w14:paraId="0DE06236" w14:textId="77777777" w:rsidR="00B2334C" w:rsidRPr="00B2334C" w:rsidRDefault="00B2334C" w:rsidP="00B2334C">
      <w:pPr>
        <w:pStyle w:val="SEBodytext"/>
        <w:numPr>
          <w:ilvl w:val="0"/>
          <w:numId w:val="49"/>
        </w:numPr>
      </w:pPr>
      <w:r w:rsidRPr="00B2334C">
        <w:t>Keep any qualifications or CPD up to date if applicable to your role.</w:t>
      </w:r>
    </w:p>
    <w:p w14:paraId="7424756D" w14:textId="77777777" w:rsidR="00B2334C" w:rsidRDefault="00B2334C" w:rsidP="00B2334C">
      <w:pPr>
        <w:pStyle w:val="SEBodytext"/>
        <w:ind w:left="720"/>
      </w:pPr>
    </w:p>
    <w:p w14:paraId="35B9BF33" w14:textId="77777777" w:rsidR="00B2334C" w:rsidRPr="00B2334C" w:rsidRDefault="00B2334C" w:rsidP="00B2334C">
      <w:pPr>
        <w:pStyle w:val="SEBodytext"/>
        <w:numPr>
          <w:ilvl w:val="0"/>
          <w:numId w:val="49"/>
        </w:numPr>
      </w:pPr>
      <w:r w:rsidRPr="00B2334C">
        <w:t>Lead by example by promoting positive behaviour and good sportsmanship. Encourage all members to behave in a positive manner and follow the rules of the club and sport.</w:t>
      </w:r>
    </w:p>
    <w:p w14:paraId="31E8D0E2" w14:textId="77777777" w:rsidR="00B2334C" w:rsidRDefault="00B2334C" w:rsidP="00B2334C">
      <w:pPr>
        <w:pStyle w:val="SEBodytext"/>
        <w:ind w:left="720"/>
      </w:pPr>
    </w:p>
    <w:p w14:paraId="4BA24146" w14:textId="77777777" w:rsidR="00B2334C" w:rsidRPr="00B2334C" w:rsidRDefault="00B2334C" w:rsidP="00B2334C">
      <w:pPr>
        <w:pStyle w:val="SEBodytext"/>
        <w:numPr>
          <w:ilvl w:val="0"/>
          <w:numId w:val="49"/>
        </w:numPr>
      </w:pPr>
      <w:r w:rsidRPr="00B2334C">
        <w:t>Never encourage or condone members of the club to breach the rules of the sport.</w:t>
      </w:r>
    </w:p>
    <w:p w14:paraId="2AAEE5BC" w14:textId="77777777" w:rsidR="00B2334C" w:rsidRDefault="00B2334C" w:rsidP="00B2334C">
      <w:pPr>
        <w:pStyle w:val="SEBodytext"/>
        <w:ind w:left="720"/>
      </w:pPr>
    </w:p>
    <w:p w14:paraId="12B025D5" w14:textId="77777777" w:rsidR="00B2334C" w:rsidRDefault="00B2334C" w:rsidP="00B2334C">
      <w:pPr>
        <w:pStyle w:val="SEBodytext"/>
        <w:numPr>
          <w:ilvl w:val="0"/>
          <w:numId w:val="49"/>
        </w:numPr>
      </w:pPr>
      <w:r w:rsidRPr="00B2334C">
        <w:t>Treat all personal information about members or their families on a confidential “need-to-know” basis unless information sharing with others is required to protect and safeguard a child from harm.</w:t>
      </w:r>
    </w:p>
    <w:p w14:paraId="0AA80944" w14:textId="77777777" w:rsidR="007B7479" w:rsidRPr="00B2334C" w:rsidRDefault="007B7479" w:rsidP="007B7479">
      <w:pPr>
        <w:pStyle w:val="SEBodytext"/>
      </w:pPr>
    </w:p>
    <w:p w14:paraId="6B78219C" w14:textId="77777777" w:rsidR="00B2334C" w:rsidRPr="00B2334C" w:rsidRDefault="00B2334C" w:rsidP="00B2334C">
      <w:pPr>
        <w:pStyle w:val="SEBodytext"/>
        <w:numPr>
          <w:ilvl w:val="0"/>
          <w:numId w:val="49"/>
        </w:numPr>
      </w:pPr>
      <w:r w:rsidRPr="00B2334C">
        <w:t>Observe the authority of officials and follow the rules of the sport when questioning any</w:t>
      </w:r>
      <w:r>
        <w:t xml:space="preserve"> </w:t>
      </w:r>
      <w:r w:rsidRPr="00B2334C">
        <w:t>decisions.</w:t>
      </w:r>
    </w:p>
    <w:p w14:paraId="7AAE4871" w14:textId="77777777" w:rsidR="00B2334C" w:rsidRDefault="00B2334C" w:rsidP="00B2334C">
      <w:pPr>
        <w:pStyle w:val="SEBodytext"/>
        <w:ind w:left="720"/>
      </w:pPr>
    </w:p>
    <w:p w14:paraId="0B1E111D" w14:textId="77777777" w:rsidR="00B2334C" w:rsidRPr="00B2334C" w:rsidRDefault="00B2334C" w:rsidP="00B2334C">
      <w:pPr>
        <w:pStyle w:val="SEBodytext"/>
        <w:numPr>
          <w:ilvl w:val="0"/>
          <w:numId w:val="50"/>
        </w:numPr>
      </w:pPr>
      <w:r w:rsidRPr="00B2334C">
        <w:t>Treat with respect and encourage all members to respect all competitors and teams from other organisations in victory or defeat.</w:t>
      </w:r>
    </w:p>
    <w:p w14:paraId="1B8334F8" w14:textId="77777777" w:rsidR="00B2334C" w:rsidRDefault="00B2334C" w:rsidP="00B2334C">
      <w:pPr>
        <w:pStyle w:val="SEBodytext"/>
      </w:pPr>
    </w:p>
    <w:p w14:paraId="1393C0C0" w14:textId="77777777" w:rsidR="00B2334C" w:rsidRPr="00B2334C" w:rsidRDefault="00B2334C" w:rsidP="00B2334C">
      <w:pPr>
        <w:pStyle w:val="SEBodytext"/>
        <w:rPr>
          <w:b/>
        </w:rPr>
      </w:pPr>
      <w:r w:rsidRPr="00B2334C">
        <w:rPr>
          <w:b/>
        </w:rPr>
        <w:t>Breaches of the Code of Conduct may result in disciplinary action being taken against you by the club committee under the judicial regulations. Continued issues and repeated breaches may result in your dismissal from the club.</w:t>
      </w:r>
    </w:p>
    <w:p w14:paraId="26563123" w14:textId="77777777" w:rsidR="00B2334C" w:rsidRDefault="00B2334C" w:rsidP="00B2334C">
      <w:pPr>
        <w:pStyle w:val="SEBodytext"/>
      </w:pPr>
    </w:p>
    <w:p w14:paraId="53A7C5B5" w14:textId="77777777" w:rsidR="00B2334C" w:rsidRDefault="007B7479" w:rsidP="00B2334C">
      <w:pPr>
        <w:pStyle w:val="SEBodytext"/>
      </w:pPr>
      <w:r>
        <w:t>Signature of the member</w:t>
      </w:r>
    </w:p>
    <w:p w14:paraId="6658A138"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06248134" w14:textId="77777777" w:rsidTr="004C7913">
        <w:trPr>
          <w:trHeight w:val="764"/>
        </w:trPr>
        <w:tc>
          <w:tcPr>
            <w:tcW w:w="9010" w:type="dxa"/>
            <w:shd w:val="clear" w:color="auto" w:fill="FFFFFF" w:themeFill="background1"/>
          </w:tcPr>
          <w:p w14:paraId="712DD3D5" w14:textId="77777777" w:rsidR="004C7913" w:rsidRDefault="004C7913" w:rsidP="004C7913">
            <w:pPr>
              <w:pStyle w:val="SEBodytext"/>
            </w:pPr>
          </w:p>
        </w:tc>
      </w:tr>
    </w:tbl>
    <w:p w14:paraId="417D4DE1" w14:textId="77777777" w:rsidR="004C7913" w:rsidRDefault="004C7913" w:rsidP="004C7913">
      <w:pPr>
        <w:pStyle w:val="SEBodytext"/>
      </w:pPr>
    </w:p>
    <w:p w14:paraId="7F218E18" w14:textId="77777777" w:rsidR="004C7913" w:rsidRDefault="00C262D6" w:rsidP="004C7913">
      <w:pPr>
        <w:pStyle w:val="SEBodytext"/>
      </w:pPr>
      <w:r w:rsidRPr="00C262D6">
        <w:t>Printed name</w:t>
      </w:r>
    </w:p>
    <w:p w14:paraId="45553B5C"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491A29E4" w14:textId="77777777" w:rsidTr="004C7913">
        <w:trPr>
          <w:trHeight w:val="764"/>
        </w:trPr>
        <w:tc>
          <w:tcPr>
            <w:tcW w:w="9010" w:type="dxa"/>
            <w:shd w:val="clear" w:color="auto" w:fill="FFFFFF" w:themeFill="background1"/>
          </w:tcPr>
          <w:p w14:paraId="71D31003" w14:textId="77777777" w:rsidR="004C7913" w:rsidRDefault="004C7913" w:rsidP="00214B4C">
            <w:pPr>
              <w:pStyle w:val="SEBodytext"/>
            </w:pPr>
          </w:p>
        </w:tc>
      </w:tr>
    </w:tbl>
    <w:p w14:paraId="0BC5F1C3" w14:textId="77777777" w:rsidR="004C7913" w:rsidRDefault="004C7913" w:rsidP="004C7913">
      <w:pPr>
        <w:pStyle w:val="SEBodytext"/>
      </w:pPr>
    </w:p>
    <w:p w14:paraId="43D888D3" w14:textId="77777777" w:rsidR="00C262D6" w:rsidRPr="00C262D6" w:rsidRDefault="00C262D6" w:rsidP="00C262D6">
      <w:pPr>
        <w:pStyle w:val="SEBodytext"/>
      </w:pPr>
      <w:r w:rsidRPr="00C262D6">
        <w:t>Position in the club</w:t>
      </w:r>
    </w:p>
    <w:p w14:paraId="6505EF53"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3CA6BC28" w14:textId="77777777" w:rsidTr="00214B4C">
        <w:trPr>
          <w:trHeight w:val="764"/>
        </w:trPr>
        <w:tc>
          <w:tcPr>
            <w:tcW w:w="9010" w:type="dxa"/>
            <w:shd w:val="clear" w:color="auto" w:fill="FFFFFF" w:themeFill="background1"/>
          </w:tcPr>
          <w:p w14:paraId="2FBB39D7" w14:textId="77777777" w:rsidR="00C262D6" w:rsidRDefault="00C262D6" w:rsidP="00214B4C">
            <w:pPr>
              <w:pStyle w:val="SEBodytext"/>
            </w:pPr>
          </w:p>
        </w:tc>
      </w:tr>
    </w:tbl>
    <w:p w14:paraId="638D1635" w14:textId="77777777" w:rsidR="00C262D6" w:rsidRDefault="00C262D6" w:rsidP="00C262D6">
      <w:pPr>
        <w:pStyle w:val="SEBodytext"/>
      </w:pPr>
    </w:p>
    <w:p w14:paraId="3699DAA1" w14:textId="77777777" w:rsidR="00C262D6" w:rsidRDefault="00C262D6" w:rsidP="004C7913">
      <w:pPr>
        <w:pStyle w:val="SEBodytext"/>
      </w:pPr>
    </w:p>
    <w:p w14:paraId="47651121" w14:textId="77777777" w:rsidR="004C7913" w:rsidRDefault="004C7913" w:rsidP="004C7913">
      <w:pPr>
        <w:pStyle w:val="SEBodytext"/>
      </w:pPr>
      <w:r>
        <w:t>Date</w:t>
      </w:r>
    </w:p>
    <w:p w14:paraId="0B4EF323"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8E46" w14:textId="77777777" w:rsidR="00A961D8" w:rsidRDefault="00A961D8" w:rsidP="00362075">
      <w:r>
        <w:separator/>
      </w:r>
    </w:p>
  </w:endnote>
  <w:endnote w:type="continuationSeparator" w:id="0">
    <w:p w14:paraId="422D8403" w14:textId="77777777" w:rsidR="00A961D8" w:rsidRDefault="00A961D8"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23884" w14:textId="77777777" w:rsidR="00A961D8" w:rsidRDefault="00A961D8" w:rsidP="00362075">
      <w:r>
        <w:separator/>
      </w:r>
    </w:p>
  </w:footnote>
  <w:footnote w:type="continuationSeparator" w:id="0">
    <w:p w14:paraId="4D31E868" w14:textId="77777777" w:rsidR="00A961D8" w:rsidRDefault="00A961D8"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C036" w14:textId="77777777" w:rsidR="002124BD" w:rsidRDefault="002124BD">
    <w:pPr>
      <w:pStyle w:val="Header"/>
    </w:pPr>
    <w:r>
      <w:rPr>
        <w:noProof/>
        <w:lang w:eastAsia="en-GB"/>
      </w:rPr>
      <w:drawing>
        <wp:anchor distT="0" distB="0" distL="114300" distR="114300" simplePos="0" relativeHeight="251661312" behindDoc="1" locked="0" layoutInCell="1" allowOverlap="1" wp14:anchorId="4D331232" wp14:editId="3B4DEFCA">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07D4" w14:textId="77777777" w:rsidR="0034381D" w:rsidRDefault="002124BD">
    <w:r>
      <w:rPr>
        <w:noProof/>
        <w:lang w:eastAsia="en-GB"/>
      </w:rPr>
      <w:drawing>
        <wp:anchor distT="0" distB="0" distL="114300" distR="114300" simplePos="0" relativeHeight="251659264" behindDoc="1" locked="0" layoutInCell="1" allowOverlap="1" wp14:anchorId="37F4FA3D" wp14:editId="4C30D88A">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14:paraId="24B21ACC" w14:textId="77777777" w:rsidR="0034381D" w:rsidRDefault="0034381D"/>
  <w:p w14:paraId="5FBAC239" w14:textId="77777777" w:rsidR="0034381D" w:rsidRDefault="0034381D"/>
  <w:p w14:paraId="1AB9F4CD" w14:textId="77777777" w:rsidR="0034381D" w:rsidRDefault="0034381D"/>
  <w:p w14:paraId="6AF12C1E" w14:textId="77777777" w:rsidR="0034381D" w:rsidRDefault="0034381D"/>
  <w:p w14:paraId="41367E53" w14:textId="77777777" w:rsidR="0034381D" w:rsidRDefault="0034381D"/>
  <w:p w14:paraId="629900B4"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86294"/>
    <w:multiLevelType w:val="hybridMultilevel"/>
    <w:tmpl w:val="3482CBC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771E5"/>
    <w:multiLevelType w:val="hybridMultilevel"/>
    <w:tmpl w:val="19285438"/>
    <w:lvl w:ilvl="0" w:tplc="B62C2E6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5E3D50"/>
    <w:multiLevelType w:val="hybridMultilevel"/>
    <w:tmpl w:val="D84A0776"/>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25"/>
  </w:num>
  <w:num w:numId="5">
    <w:abstractNumId w:val="30"/>
  </w:num>
  <w:num w:numId="6">
    <w:abstractNumId w:val="23"/>
  </w:num>
  <w:num w:numId="7">
    <w:abstractNumId w:val="12"/>
  </w:num>
  <w:num w:numId="8">
    <w:abstractNumId w:val="35"/>
  </w:num>
  <w:num w:numId="9">
    <w:abstractNumId w:val="26"/>
  </w:num>
  <w:num w:numId="10">
    <w:abstractNumId w:val="37"/>
  </w:num>
  <w:num w:numId="11">
    <w:abstractNumId w:val="32"/>
  </w:num>
  <w:num w:numId="12">
    <w:abstractNumId w:val="14"/>
  </w:num>
  <w:num w:numId="13">
    <w:abstractNumId w:val="5"/>
  </w:num>
  <w:num w:numId="14">
    <w:abstractNumId w:val="39"/>
  </w:num>
  <w:num w:numId="15">
    <w:abstractNumId w:val="20"/>
  </w:num>
  <w:num w:numId="16">
    <w:abstractNumId w:val="13"/>
  </w:num>
  <w:num w:numId="17">
    <w:abstractNumId w:val="46"/>
  </w:num>
  <w:num w:numId="18">
    <w:abstractNumId w:val="40"/>
  </w:num>
  <w:num w:numId="19">
    <w:abstractNumId w:val="4"/>
  </w:num>
  <w:num w:numId="20">
    <w:abstractNumId w:val="42"/>
  </w:num>
  <w:num w:numId="21">
    <w:abstractNumId w:val="18"/>
  </w:num>
  <w:num w:numId="22">
    <w:abstractNumId w:val="9"/>
  </w:num>
  <w:num w:numId="23">
    <w:abstractNumId w:val="49"/>
  </w:num>
  <w:num w:numId="24">
    <w:abstractNumId w:val="11"/>
  </w:num>
  <w:num w:numId="25">
    <w:abstractNumId w:val="43"/>
  </w:num>
  <w:num w:numId="26">
    <w:abstractNumId w:val="16"/>
  </w:num>
  <w:num w:numId="27">
    <w:abstractNumId w:val="48"/>
  </w:num>
  <w:num w:numId="28">
    <w:abstractNumId w:val="15"/>
  </w:num>
  <w:num w:numId="29">
    <w:abstractNumId w:val="22"/>
  </w:num>
  <w:num w:numId="30">
    <w:abstractNumId w:val="21"/>
  </w:num>
  <w:num w:numId="31">
    <w:abstractNumId w:val="41"/>
  </w:num>
  <w:num w:numId="32">
    <w:abstractNumId w:val="38"/>
  </w:num>
  <w:num w:numId="33">
    <w:abstractNumId w:val="28"/>
  </w:num>
  <w:num w:numId="34">
    <w:abstractNumId w:val="36"/>
  </w:num>
  <w:num w:numId="35">
    <w:abstractNumId w:val="8"/>
  </w:num>
  <w:num w:numId="36">
    <w:abstractNumId w:val="24"/>
  </w:num>
  <w:num w:numId="37">
    <w:abstractNumId w:val="1"/>
  </w:num>
  <w:num w:numId="38">
    <w:abstractNumId w:val="29"/>
  </w:num>
  <w:num w:numId="39">
    <w:abstractNumId w:val="34"/>
  </w:num>
  <w:num w:numId="40">
    <w:abstractNumId w:val="6"/>
  </w:num>
  <w:num w:numId="41">
    <w:abstractNumId w:val="47"/>
  </w:num>
  <w:num w:numId="42">
    <w:abstractNumId w:val="33"/>
  </w:num>
  <w:num w:numId="43">
    <w:abstractNumId w:val="3"/>
  </w:num>
  <w:num w:numId="44">
    <w:abstractNumId w:val="19"/>
  </w:num>
  <w:num w:numId="45">
    <w:abstractNumId w:val="45"/>
  </w:num>
  <w:num w:numId="46">
    <w:abstractNumId w:val="44"/>
  </w:num>
  <w:num w:numId="47">
    <w:abstractNumId w:val="10"/>
  </w:num>
  <w:num w:numId="48">
    <w:abstractNumId w:val="7"/>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0F3B38"/>
    <w:rsid w:val="00102158"/>
    <w:rsid w:val="00176EC1"/>
    <w:rsid w:val="001A2FE6"/>
    <w:rsid w:val="001C2C94"/>
    <w:rsid w:val="002053B4"/>
    <w:rsid w:val="002124BD"/>
    <w:rsid w:val="00234F63"/>
    <w:rsid w:val="002A581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E178F"/>
    <w:rsid w:val="005F15C9"/>
    <w:rsid w:val="00613BA9"/>
    <w:rsid w:val="006571A7"/>
    <w:rsid w:val="00673E3A"/>
    <w:rsid w:val="006A1ED9"/>
    <w:rsid w:val="006A5551"/>
    <w:rsid w:val="006B45DF"/>
    <w:rsid w:val="006D0C1A"/>
    <w:rsid w:val="006D37C3"/>
    <w:rsid w:val="006E1FE5"/>
    <w:rsid w:val="006F2FAD"/>
    <w:rsid w:val="007509CB"/>
    <w:rsid w:val="00771C78"/>
    <w:rsid w:val="007B7479"/>
    <w:rsid w:val="00826110"/>
    <w:rsid w:val="00887AF7"/>
    <w:rsid w:val="008A4C85"/>
    <w:rsid w:val="00905F20"/>
    <w:rsid w:val="00951A9E"/>
    <w:rsid w:val="00974B35"/>
    <w:rsid w:val="009A779C"/>
    <w:rsid w:val="009B7E25"/>
    <w:rsid w:val="009C2EBB"/>
    <w:rsid w:val="00A05DB1"/>
    <w:rsid w:val="00A34AF2"/>
    <w:rsid w:val="00A62402"/>
    <w:rsid w:val="00A62D6D"/>
    <w:rsid w:val="00A6416C"/>
    <w:rsid w:val="00A961D8"/>
    <w:rsid w:val="00AB39C0"/>
    <w:rsid w:val="00AB7468"/>
    <w:rsid w:val="00B2334C"/>
    <w:rsid w:val="00B30103"/>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41EEB"/>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130468"/>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179EBD-7B43-41A1-A192-640ECE72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Farrow</cp:lastModifiedBy>
  <cp:revision>2</cp:revision>
  <cp:lastPrinted>2017-03-27T15:21:00Z</cp:lastPrinted>
  <dcterms:created xsi:type="dcterms:W3CDTF">2020-09-28T20:25:00Z</dcterms:created>
  <dcterms:modified xsi:type="dcterms:W3CDTF">2020-09-28T20:25:00Z</dcterms:modified>
</cp:coreProperties>
</file>